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65B3" w14:textId="77777777" w:rsidR="00080013" w:rsidRDefault="00080013" w:rsidP="0025687E">
      <w:pPr>
        <w:jc w:val="center"/>
        <w:rPr>
          <w:rFonts w:ascii="Comic Sans MS" w:hAnsi="Comic Sans MS" w:cs="Arial"/>
          <w:b/>
          <w:sz w:val="28"/>
          <w:szCs w:val="28"/>
        </w:rPr>
      </w:pPr>
    </w:p>
    <w:p w14:paraId="61EFA8E9" w14:textId="3AE1C7E5" w:rsidR="003E0FB7" w:rsidRPr="005A66EF" w:rsidRDefault="0025687E" w:rsidP="0025687E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Youth Advisory Board Application</w:t>
      </w:r>
    </w:p>
    <w:p w14:paraId="02A3B708" w14:textId="77777777" w:rsidR="002123CC" w:rsidRDefault="002123CC" w:rsidP="00124C42">
      <w:pPr>
        <w:spacing w:after="160" w:line="259" w:lineRule="auto"/>
        <w:rPr>
          <w:rFonts w:ascii="Comic Sans MS" w:hAnsi="Comic Sans MS" w:cs="Arial"/>
          <w:b/>
        </w:rPr>
      </w:pPr>
      <w:bookmarkStart w:id="0" w:name="_Hlk217894241"/>
    </w:p>
    <w:p w14:paraId="422FDD91" w14:textId="2783B42C" w:rsidR="00124C42" w:rsidRPr="002123CC" w:rsidRDefault="0025687E" w:rsidP="00124C42">
      <w:pPr>
        <w:spacing w:after="160" w:line="259" w:lineRule="auto"/>
        <w:rPr>
          <w:rFonts w:ascii="Comic Sans MS" w:hAnsi="Comic Sans MS" w:cs="Arial"/>
          <w:b/>
          <w:sz w:val="24"/>
          <w:szCs w:val="24"/>
        </w:rPr>
      </w:pPr>
      <w:r w:rsidRPr="002123CC">
        <w:rPr>
          <w:rFonts w:ascii="Comic Sans MS" w:hAnsi="Comic Sans MS" w:cs="Arial"/>
          <w:b/>
          <w:sz w:val="24"/>
          <w:szCs w:val="24"/>
        </w:rPr>
        <w:t>What is the Youth Advisory Board?</w:t>
      </w:r>
    </w:p>
    <w:p w14:paraId="373E6F55" w14:textId="1897CF59" w:rsidR="0025687E" w:rsidRPr="0025687E" w:rsidRDefault="0025687E" w:rsidP="00124C42">
      <w:pPr>
        <w:spacing w:after="160" w:line="259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/>
        </w:rPr>
        <w:tab/>
      </w:r>
      <w:r w:rsidR="00285C4D">
        <w:rPr>
          <w:rFonts w:ascii="Comic Sans MS" w:hAnsi="Comic Sans MS" w:cs="Arial"/>
          <w:bCs/>
        </w:rPr>
        <w:t xml:space="preserve">Through our </w:t>
      </w:r>
      <w:r w:rsidR="00D605DC">
        <w:rPr>
          <w:rFonts w:ascii="Comic Sans MS" w:hAnsi="Comic Sans MS" w:cs="Arial"/>
          <w:bCs/>
        </w:rPr>
        <w:t xml:space="preserve">campaign, </w:t>
      </w:r>
      <w:r w:rsidR="00D605DC" w:rsidRPr="00D605DC">
        <w:rPr>
          <w:rFonts w:ascii="Comic Sans MS" w:hAnsi="Comic Sans MS" w:cs="Arial"/>
          <w:bCs/>
          <w:i/>
          <w:iCs/>
        </w:rPr>
        <w:t>Stronger than the Substance</w:t>
      </w:r>
      <w:r w:rsidR="00D605DC">
        <w:rPr>
          <w:rFonts w:ascii="Comic Sans MS" w:hAnsi="Comic Sans MS" w:cs="Arial"/>
          <w:bCs/>
        </w:rPr>
        <w:t xml:space="preserve">, Healthy QUIN Counties is establishing a Youth Advisory Board to empower high school students to have an active voice in </w:t>
      </w:r>
      <w:r w:rsidR="007D54DD">
        <w:rPr>
          <w:rFonts w:ascii="Comic Sans MS" w:hAnsi="Comic Sans MS" w:cs="Arial"/>
          <w:bCs/>
        </w:rPr>
        <w:t xml:space="preserve">their communities. This is an opportunity for students to gain essential advocacy skills, </w:t>
      </w:r>
      <w:r w:rsidR="00BB1A89">
        <w:rPr>
          <w:rFonts w:ascii="Comic Sans MS" w:hAnsi="Comic Sans MS" w:cs="Arial"/>
          <w:bCs/>
        </w:rPr>
        <w:t xml:space="preserve">help </w:t>
      </w:r>
      <w:r w:rsidR="007D54DD">
        <w:rPr>
          <w:rFonts w:ascii="Comic Sans MS" w:hAnsi="Comic Sans MS" w:cs="Arial"/>
          <w:bCs/>
        </w:rPr>
        <w:t xml:space="preserve">shape local programs and policies, improve the health of their communities, and network with others. </w:t>
      </w:r>
      <w:r w:rsidR="0033605F">
        <w:rPr>
          <w:rFonts w:ascii="Comic Sans MS" w:hAnsi="Comic Sans MS" w:cs="Arial"/>
          <w:bCs/>
        </w:rPr>
        <w:t xml:space="preserve">Youth will attend four </w:t>
      </w:r>
      <w:r w:rsidR="00720AFF">
        <w:rPr>
          <w:rFonts w:ascii="Comic Sans MS" w:hAnsi="Comic Sans MS" w:cs="Arial"/>
          <w:bCs/>
        </w:rPr>
        <w:t>Youth Advisory Board meetings/events per year</w:t>
      </w:r>
      <w:r w:rsidR="00E374FB">
        <w:rPr>
          <w:rFonts w:ascii="Comic Sans MS" w:hAnsi="Comic Sans MS" w:cs="Arial"/>
          <w:bCs/>
        </w:rPr>
        <w:t xml:space="preserve"> and work together to plan, implement, and re</w:t>
      </w:r>
      <w:r w:rsidR="002F3325">
        <w:rPr>
          <w:rFonts w:ascii="Comic Sans MS" w:hAnsi="Comic Sans MS" w:cs="Arial"/>
          <w:bCs/>
        </w:rPr>
        <w:t xml:space="preserve">flect on </w:t>
      </w:r>
      <w:r w:rsidR="00386140">
        <w:rPr>
          <w:rFonts w:ascii="Comic Sans MS" w:hAnsi="Comic Sans MS" w:cs="Arial"/>
          <w:bCs/>
        </w:rPr>
        <w:t xml:space="preserve">interventions. </w:t>
      </w:r>
      <w:r w:rsidR="00783AFF" w:rsidRPr="00451EE7">
        <w:rPr>
          <w:rFonts w:ascii="Comic Sans MS" w:hAnsi="Comic Sans MS" w:cs="Arial"/>
          <w:bCs/>
        </w:rPr>
        <w:t>Youth wi</w:t>
      </w:r>
      <w:r w:rsidR="00712585" w:rsidRPr="00451EE7">
        <w:rPr>
          <w:rFonts w:ascii="Comic Sans MS" w:hAnsi="Comic Sans MS" w:cs="Arial"/>
          <w:bCs/>
        </w:rPr>
        <w:t xml:space="preserve">ll receive </w:t>
      </w:r>
      <w:r w:rsidR="009721E7" w:rsidRPr="00451EE7">
        <w:rPr>
          <w:rFonts w:ascii="Comic Sans MS" w:hAnsi="Comic Sans MS" w:cs="Arial"/>
          <w:bCs/>
        </w:rPr>
        <w:t xml:space="preserve">a </w:t>
      </w:r>
      <w:r w:rsidR="007414C6">
        <w:rPr>
          <w:rFonts w:ascii="Comic Sans MS" w:hAnsi="Comic Sans MS" w:cs="Arial"/>
          <w:bCs/>
        </w:rPr>
        <w:t>stipend of $20</w:t>
      </w:r>
      <w:r w:rsidR="00451EE7">
        <w:rPr>
          <w:rFonts w:ascii="Comic Sans MS" w:hAnsi="Comic Sans MS" w:cs="Arial"/>
          <w:bCs/>
        </w:rPr>
        <w:t xml:space="preserve"> </w:t>
      </w:r>
      <w:r w:rsidR="007E07B0">
        <w:rPr>
          <w:rFonts w:ascii="Comic Sans MS" w:hAnsi="Comic Sans MS" w:cs="Arial"/>
          <w:bCs/>
        </w:rPr>
        <w:t>per meeting for each of the four required meetings</w:t>
      </w:r>
      <w:r w:rsidR="00451EE7">
        <w:rPr>
          <w:rFonts w:ascii="Comic Sans MS" w:hAnsi="Comic Sans MS" w:cs="Arial"/>
          <w:bCs/>
        </w:rPr>
        <w:t xml:space="preserve">. </w:t>
      </w:r>
      <w:r w:rsidR="006E70E7">
        <w:rPr>
          <w:rFonts w:ascii="Comic Sans MS" w:hAnsi="Comic Sans MS" w:cs="Arial"/>
          <w:bCs/>
        </w:rPr>
        <w:t xml:space="preserve">This </w:t>
      </w:r>
      <w:r w:rsidR="0011367B">
        <w:rPr>
          <w:rFonts w:ascii="Comic Sans MS" w:hAnsi="Comic Sans MS" w:cs="Arial"/>
          <w:bCs/>
        </w:rPr>
        <w:t>B</w:t>
      </w:r>
      <w:r w:rsidR="007D54DD">
        <w:rPr>
          <w:rFonts w:ascii="Comic Sans MS" w:hAnsi="Comic Sans MS" w:cs="Arial"/>
          <w:bCs/>
        </w:rPr>
        <w:t>oard will be made up of approximately 30 high school students (grades 9-12) from across Kittson, Marshall, Pennington, Red Lake, and Roseau Counties. Healthy QUIN Counties is actively seeking two students from each of the 15 school districts in the</w:t>
      </w:r>
      <w:r w:rsidR="0021312B">
        <w:rPr>
          <w:rFonts w:ascii="Comic Sans MS" w:hAnsi="Comic Sans MS" w:cs="Arial"/>
          <w:bCs/>
        </w:rPr>
        <w:t>se</w:t>
      </w:r>
      <w:r w:rsidR="007D54DD">
        <w:rPr>
          <w:rFonts w:ascii="Comic Sans MS" w:hAnsi="Comic Sans MS" w:cs="Arial"/>
          <w:bCs/>
        </w:rPr>
        <w:t xml:space="preserve"> five counties and is looking to school </w:t>
      </w:r>
      <w:r w:rsidR="006E70E7" w:rsidRPr="006E70E7">
        <w:rPr>
          <w:rFonts w:ascii="Comic Sans MS" w:hAnsi="Comic Sans MS" w:cs="Arial"/>
          <w:bCs/>
        </w:rPr>
        <w:t>leadership</w:t>
      </w:r>
      <w:r w:rsidR="007D54DD" w:rsidRPr="006E70E7">
        <w:rPr>
          <w:rFonts w:ascii="Comic Sans MS" w:hAnsi="Comic Sans MS" w:cs="Arial"/>
          <w:bCs/>
        </w:rPr>
        <w:t xml:space="preserve"> </w:t>
      </w:r>
      <w:r w:rsidR="007D54DD">
        <w:rPr>
          <w:rFonts w:ascii="Comic Sans MS" w:hAnsi="Comic Sans MS" w:cs="Arial"/>
          <w:bCs/>
        </w:rPr>
        <w:t>for guidance in seeking candidates.</w:t>
      </w:r>
      <w:r w:rsidR="00BB1A89">
        <w:rPr>
          <w:rFonts w:ascii="Comic Sans MS" w:hAnsi="Comic Sans MS" w:cs="Arial"/>
          <w:bCs/>
        </w:rPr>
        <w:t xml:space="preserve"> Youth Advisory Board members will serve a two-year term.</w:t>
      </w:r>
    </w:p>
    <w:bookmarkEnd w:id="0"/>
    <w:p w14:paraId="31FAF061" w14:textId="77777777" w:rsidR="002123CC" w:rsidRDefault="002123CC" w:rsidP="0025687E">
      <w:pPr>
        <w:spacing w:after="160" w:line="259" w:lineRule="auto"/>
        <w:rPr>
          <w:rFonts w:ascii="Comic Sans MS" w:hAnsi="Comic Sans MS" w:cs="Arial"/>
          <w:b/>
        </w:rPr>
      </w:pPr>
    </w:p>
    <w:p w14:paraId="3C5A8B35" w14:textId="74FD3C30" w:rsidR="0025687E" w:rsidRPr="002123CC" w:rsidRDefault="0025687E" w:rsidP="0025687E">
      <w:pPr>
        <w:spacing w:after="160" w:line="259" w:lineRule="auto"/>
        <w:rPr>
          <w:rFonts w:ascii="Comic Sans MS" w:hAnsi="Comic Sans MS" w:cs="Arial"/>
          <w:b/>
          <w:sz w:val="24"/>
          <w:szCs w:val="24"/>
        </w:rPr>
      </w:pPr>
      <w:r w:rsidRPr="002123CC">
        <w:rPr>
          <w:rFonts w:ascii="Comic Sans MS" w:hAnsi="Comic Sans MS" w:cs="Arial"/>
          <w:b/>
          <w:sz w:val="24"/>
          <w:szCs w:val="24"/>
        </w:rPr>
        <w:t>Member Responsibilities:</w:t>
      </w:r>
    </w:p>
    <w:p w14:paraId="7CB2074B" w14:textId="2C157913" w:rsidR="0025687E" w:rsidRPr="0025687E" w:rsidRDefault="00244282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6D07E2">
        <w:rPr>
          <w:rFonts w:ascii="Comic Sans MS" w:hAnsi="Comic Sans MS" w:cs="Times New Roman"/>
          <w:b/>
          <w:bCs/>
        </w:rPr>
        <w:t>Event</w:t>
      </w:r>
      <w:r w:rsidR="0025687E" w:rsidRPr="0025687E">
        <w:rPr>
          <w:rFonts w:ascii="Comic Sans MS" w:hAnsi="Comic Sans MS" w:cs="Times New Roman"/>
          <w:b/>
          <w:bCs/>
        </w:rPr>
        <w:t xml:space="preserve"> Attendance</w:t>
      </w:r>
      <w:r w:rsidR="0025687E" w:rsidRPr="0025687E">
        <w:rPr>
          <w:rFonts w:ascii="Comic Sans MS" w:hAnsi="Comic Sans MS" w:cs="Times New Roman"/>
        </w:rPr>
        <w:t>: Attend</w:t>
      </w:r>
      <w:r w:rsidRPr="006D07E2">
        <w:rPr>
          <w:rFonts w:ascii="Comic Sans MS" w:hAnsi="Comic Sans MS" w:cs="Times New Roman"/>
        </w:rPr>
        <w:t xml:space="preserve"> all four scheduled events per year.</w:t>
      </w:r>
    </w:p>
    <w:p w14:paraId="54CEB45E" w14:textId="27C221FE" w:rsidR="0025687E" w:rsidRPr="0025687E" w:rsidRDefault="00244282" w:rsidP="0025687E">
      <w:pPr>
        <w:numPr>
          <w:ilvl w:val="1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6D07E2">
        <w:rPr>
          <w:rFonts w:ascii="Comic Sans MS" w:hAnsi="Comic Sans MS" w:cs="Times New Roman"/>
        </w:rPr>
        <w:t>Events include two whole-group virtual meetings, one whole-group in-person event, and one in-person meeting with individual counties.</w:t>
      </w:r>
    </w:p>
    <w:p w14:paraId="7145DB56" w14:textId="31AEB58D" w:rsidR="0025687E" w:rsidRPr="0025687E" w:rsidRDefault="00244282" w:rsidP="0025687E">
      <w:pPr>
        <w:numPr>
          <w:ilvl w:val="1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6D07E2">
        <w:rPr>
          <w:rFonts w:ascii="Comic Sans MS" w:hAnsi="Comic Sans MS" w:cs="Times New Roman"/>
        </w:rPr>
        <w:t xml:space="preserve">If unable to attend, members must notify a coordinator prior to the event. </w:t>
      </w:r>
      <w:r w:rsidR="0025687E" w:rsidRPr="0025687E">
        <w:rPr>
          <w:rFonts w:ascii="Comic Sans MS" w:hAnsi="Comic Sans MS" w:cs="Times New Roman"/>
        </w:rPr>
        <w:t xml:space="preserve">Members are allowed up to two excused absences. More than two may result in dismissal by </w:t>
      </w:r>
      <w:r w:rsidRPr="006D07E2">
        <w:rPr>
          <w:rFonts w:ascii="Comic Sans MS" w:hAnsi="Comic Sans MS" w:cs="Times New Roman"/>
        </w:rPr>
        <w:t>coordinators.</w:t>
      </w:r>
    </w:p>
    <w:p w14:paraId="1FFC7166" w14:textId="60AB4AEB" w:rsidR="0025687E" w:rsidRPr="0025687E" w:rsidRDefault="0025687E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25687E">
        <w:rPr>
          <w:rFonts w:ascii="Comic Sans MS" w:hAnsi="Comic Sans MS" w:cs="Times New Roman"/>
          <w:b/>
          <w:bCs/>
        </w:rPr>
        <w:t>Active Participation</w:t>
      </w:r>
      <w:r w:rsidRPr="0025687E">
        <w:rPr>
          <w:rFonts w:ascii="Comic Sans MS" w:hAnsi="Comic Sans MS" w:cs="Times New Roman"/>
        </w:rPr>
        <w:t xml:space="preserve">: </w:t>
      </w:r>
      <w:r w:rsidR="006D07E2">
        <w:rPr>
          <w:rFonts w:ascii="Comic Sans MS" w:hAnsi="Comic Sans MS" w:cs="Times New Roman"/>
        </w:rPr>
        <w:t>Participate</w:t>
      </w:r>
      <w:r w:rsidRPr="0025687E">
        <w:rPr>
          <w:rFonts w:ascii="Comic Sans MS" w:hAnsi="Comic Sans MS" w:cs="Times New Roman"/>
        </w:rPr>
        <w:t xml:space="preserve"> in discussions, </w:t>
      </w:r>
      <w:r w:rsidR="006D07E2">
        <w:rPr>
          <w:rFonts w:ascii="Comic Sans MS" w:hAnsi="Comic Sans MS" w:cs="Times New Roman"/>
        </w:rPr>
        <w:t>t</w:t>
      </w:r>
      <w:r w:rsidRPr="0025687E">
        <w:rPr>
          <w:rFonts w:ascii="Comic Sans MS" w:hAnsi="Comic Sans MS" w:cs="Times New Roman"/>
        </w:rPr>
        <w:t>ake on leadership roles when appropriate</w:t>
      </w:r>
      <w:r w:rsidR="006D07E2">
        <w:rPr>
          <w:rFonts w:ascii="Comic Sans MS" w:hAnsi="Comic Sans MS" w:cs="Times New Roman"/>
        </w:rPr>
        <w:t>, work with others to implement outreach activities in respective communities, and engage in events.</w:t>
      </w:r>
    </w:p>
    <w:p w14:paraId="2AA2CF39" w14:textId="7295A534" w:rsidR="0025687E" w:rsidRPr="0025687E" w:rsidRDefault="0025687E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25687E">
        <w:rPr>
          <w:rFonts w:ascii="Comic Sans MS" w:hAnsi="Comic Sans MS" w:cs="Times New Roman"/>
          <w:b/>
          <w:bCs/>
        </w:rPr>
        <w:t>Representation</w:t>
      </w:r>
      <w:r w:rsidRPr="0025687E">
        <w:rPr>
          <w:rFonts w:ascii="Comic Sans MS" w:hAnsi="Comic Sans MS" w:cs="Times New Roman"/>
        </w:rPr>
        <w:t xml:space="preserve">: Serve as a representative of </w:t>
      </w:r>
      <w:r w:rsidR="00080013" w:rsidRPr="006D07E2">
        <w:rPr>
          <w:rFonts w:ascii="Comic Sans MS" w:hAnsi="Comic Sans MS" w:cs="Times New Roman"/>
        </w:rPr>
        <w:t>Healthy QUIN Count</w:t>
      </w:r>
      <w:r w:rsidR="00985712">
        <w:rPr>
          <w:rFonts w:ascii="Comic Sans MS" w:hAnsi="Comic Sans MS" w:cs="Times New Roman"/>
        </w:rPr>
        <w:t>ies</w:t>
      </w:r>
      <w:r w:rsidRPr="0025687E">
        <w:rPr>
          <w:rFonts w:ascii="Comic Sans MS" w:hAnsi="Comic Sans MS" w:cs="Times New Roman"/>
        </w:rPr>
        <w:t xml:space="preserve"> Youth Advisory Board.</w:t>
      </w:r>
    </w:p>
    <w:p w14:paraId="42F4961F" w14:textId="0DB21C6A" w:rsidR="0025687E" w:rsidRPr="0025687E" w:rsidRDefault="0025687E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25687E">
        <w:rPr>
          <w:rFonts w:ascii="Comic Sans MS" w:hAnsi="Comic Sans MS" w:cs="Times New Roman"/>
          <w:b/>
          <w:bCs/>
        </w:rPr>
        <w:t>School Enrollment</w:t>
      </w:r>
      <w:r w:rsidRPr="0025687E">
        <w:rPr>
          <w:rFonts w:ascii="Comic Sans MS" w:hAnsi="Comic Sans MS" w:cs="Times New Roman"/>
        </w:rPr>
        <w:t xml:space="preserve">: Maintain current enrollment in a </w:t>
      </w:r>
      <w:r w:rsidR="00C05401">
        <w:rPr>
          <w:rFonts w:ascii="Comic Sans MS" w:hAnsi="Comic Sans MS" w:cs="Times New Roman"/>
        </w:rPr>
        <w:t>high school within Kittson, Marshall, Pennington, Red Lake, or Roseau County</w:t>
      </w:r>
      <w:r w:rsidRPr="0025687E">
        <w:rPr>
          <w:rFonts w:ascii="Comic Sans MS" w:hAnsi="Comic Sans MS" w:cs="Times New Roman"/>
        </w:rPr>
        <w:t>.</w:t>
      </w:r>
    </w:p>
    <w:p w14:paraId="3C3009FD" w14:textId="164C23BF" w:rsidR="0025687E" w:rsidRPr="0025687E" w:rsidRDefault="0025687E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25687E">
        <w:rPr>
          <w:rFonts w:ascii="Comic Sans MS" w:hAnsi="Comic Sans MS" w:cs="Times New Roman"/>
          <w:b/>
          <w:bCs/>
        </w:rPr>
        <w:t>School Communication</w:t>
      </w:r>
      <w:r w:rsidRPr="0025687E">
        <w:rPr>
          <w:rFonts w:ascii="Comic Sans MS" w:hAnsi="Comic Sans MS" w:cs="Times New Roman"/>
        </w:rPr>
        <w:t xml:space="preserve">: Communicate with your school regarding excused absences for </w:t>
      </w:r>
      <w:r w:rsidR="006D07E2">
        <w:rPr>
          <w:rFonts w:ascii="Comic Sans MS" w:hAnsi="Comic Sans MS" w:cs="Times New Roman"/>
        </w:rPr>
        <w:t xml:space="preserve">Youth Advisory Board </w:t>
      </w:r>
      <w:r w:rsidRPr="0025687E">
        <w:rPr>
          <w:rFonts w:ascii="Comic Sans MS" w:hAnsi="Comic Sans MS" w:cs="Times New Roman"/>
        </w:rPr>
        <w:t>activities.</w:t>
      </w:r>
    </w:p>
    <w:p w14:paraId="19FC09E0" w14:textId="7688BCB8" w:rsidR="0025687E" w:rsidRPr="0025687E" w:rsidRDefault="0025687E" w:rsidP="0025687E">
      <w:pPr>
        <w:numPr>
          <w:ilvl w:val="0"/>
          <w:numId w:val="4"/>
        </w:numPr>
        <w:tabs>
          <w:tab w:val="left" w:pos="1800"/>
        </w:tabs>
        <w:spacing w:after="160" w:line="259" w:lineRule="auto"/>
        <w:rPr>
          <w:rFonts w:ascii="Comic Sans MS" w:hAnsi="Comic Sans MS" w:cs="Times New Roman"/>
        </w:rPr>
      </w:pPr>
      <w:r w:rsidRPr="0025687E">
        <w:rPr>
          <w:rFonts w:ascii="Comic Sans MS" w:hAnsi="Comic Sans MS" w:cs="Times New Roman"/>
          <w:b/>
          <w:bCs/>
        </w:rPr>
        <w:t>Email Communication</w:t>
      </w:r>
      <w:r w:rsidRPr="0025687E">
        <w:rPr>
          <w:rFonts w:ascii="Comic Sans MS" w:hAnsi="Comic Sans MS" w:cs="Times New Roman"/>
        </w:rPr>
        <w:t xml:space="preserve">: Provide a current email address and check it regularly for </w:t>
      </w:r>
      <w:r w:rsidR="006D07E2">
        <w:rPr>
          <w:rFonts w:ascii="Comic Sans MS" w:hAnsi="Comic Sans MS" w:cs="Times New Roman"/>
        </w:rPr>
        <w:t>Youth Advisory Board</w:t>
      </w:r>
      <w:r w:rsidRPr="0025687E">
        <w:rPr>
          <w:rFonts w:ascii="Comic Sans MS" w:hAnsi="Comic Sans MS" w:cs="Times New Roman"/>
        </w:rPr>
        <w:t xml:space="preserve"> updates.</w:t>
      </w:r>
    </w:p>
    <w:p w14:paraId="334E0AD5" w14:textId="77777777" w:rsidR="009B563B" w:rsidRDefault="009B563B" w:rsidP="0025687E">
      <w:pPr>
        <w:tabs>
          <w:tab w:val="left" w:pos="1800"/>
        </w:tabs>
        <w:spacing w:after="160" w:line="259" w:lineRule="auto"/>
        <w:rPr>
          <w:rFonts w:ascii="Century Gothic" w:hAnsi="Century Gothic" w:cs="Times New Roman"/>
        </w:rPr>
      </w:pPr>
    </w:p>
    <w:p w14:paraId="7C107792" w14:textId="77777777" w:rsidR="009B563B" w:rsidRDefault="009B563B" w:rsidP="0025687E">
      <w:pPr>
        <w:tabs>
          <w:tab w:val="left" w:pos="1800"/>
        </w:tabs>
        <w:spacing w:after="160" w:line="259" w:lineRule="auto"/>
        <w:rPr>
          <w:rFonts w:ascii="Century Gothic" w:hAnsi="Century Gothic" w:cs="Times New Roman"/>
        </w:rPr>
      </w:pPr>
    </w:p>
    <w:p w14:paraId="7EC7DEA4" w14:textId="77777777" w:rsidR="009B563B" w:rsidRPr="0025687E" w:rsidRDefault="009B563B" w:rsidP="0025687E">
      <w:pPr>
        <w:tabs>
          <w:tab w:val="left" w:pos="1800"/>
        </w:tabs>
        <w:spacing w:after="160" w:line="259" w:lineRule="auto"/>
        <w:rPr>
          <w:rFonts w:ascii="Century Gothic" w:hAnsi="Century Gothic" w:cs="Times New Roman"/>
        </w:rPr>
      </w:pPr>
    </w:p>
    <w:p w14:paraId="6A6C2B4F" w14:textId="77777777" w:rsidR="002B4E46" w:rsidRPr="002123CC" w:rsidRDefault="00CF1E82" w:rsidP="00CF1E82">
      <w:pPr>
        <w:rPr>
          <w:rFonts w:ascii="Comic Sans MS" w:hAnsi="Comic Sans MS" w:cs="Times New Roman"/>
          <w:b/>
          <w:sz w:val="24"/>
          <w:szCs w:val="24"/>
        </w:rPr>
      </w:pPr>
      <w:r w:rsidRPr="002123CC">
        <w:rPr>
          <w:rFonts w:ascii="Comic Sans MS" w:hAnsi="Comic Sans MS" w:cs="Times New Roman"/>
          <w:b/>
          <w:sz w:val="24"/>
          <w:szCs w:val="24"/>
        </w:rPr>
        <w:lastRenderedPageBreak/>
        <w:t xml:space="preserve">Applicant Information </w:t>
      </w:r>
    </w:p>
    <w:p w14:paraId="52C65F6C" w14:textId="5DDDFDB2" w:rsidR="00CF1E82" w:rsidRPr="002123CC" w:rsidRDefault="00CF1E82" w:rsidP="00CF1E82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Name</w:t>
      </w:r>
      <w:r w:rsidR="002B4E46" w:rsidRPr="002123CC">
        <w:rPr>
          <w:rFonts w:ascii="Comic Sans MS" w:hAnsi="Comic Sans MS" w:cs="Times New Roman"/>
        </w:rPr>
        <w:t xml:space="preserve">: </w:t>
      </w:r>
      <w:r w:rsidRPr="002123CC">
        <w:rPr>
          <w:rFonts w:ascii="Comic Sans MS" w:hAnsi="Comic Sans MS" w:cs="Times New Roman"/>
        </w:rPr>
        <w:t>______________________________________________</w:t>
      </w:r>
      <w:r w:rsidR="002B4E46" w:rsidRPr="002123CC">
        <w:rPr>
          <w:rFonts w:ascii="Comic Sans MS" w:hAnsi="Comic Sans MS" w:cs="Times New Roman"/>
        </w:rPr>
        <w:t>_________</w:t>
      </w:r>
      <w:r w:rsidRPr="002123CC">
        <w:rPr>
          <w:rFonts w:ascii="Comic Sans MS" w:hAnsi="Comic Sans MS" w:cs="Times New Roman"/>
        </w:rPr>
        <w:t>______________</w:t>
      </w:r>
      <w:r w:rsidR="003757EB" w:rsidRPr="002123CC">
        <w:rPr>
          <w:rFonts w:ascii="Comic Sans MS" w:hAnsi="Comic Sans MS" w:cs="Times New Roman"/>
        </w:rPr>
        <w:t>_________</w:t>
      </w:r>
      <w:r w:rsidRPr="002123CC">
        <w:rPr>
          <w:rFonts w:ascii="Comic Sans MS" w:hAnsi="Comic Sans MS" w:cs="Times New Roman"/>
        </w:rPr>
        <w:t xml:space="preserve">           </w:t>
      </w:r>
      <w:r w:rsidRPr="002123CC">
        <w:rPr>
          <w:rFonts w:ascii="Comic Sans MS" w:hAnsi="Comic Sans MS" w:cs="Times New Roman"/>
        </w:rPr>
        <w:tab/>
        <w:t xml:space="preserve"> 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>First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>Last</w:t>
      </w:r>
    </w:p>
    <w:p w14:paraId="50EA8D32" w14:textId="77777777" w:rsidR="003757EB" w:rsidRPr="002123CC" w:rsidRDefault="00E21AD7" w:rsidP="00E21AD7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 xml:space="preserve">Preferred Mailing </w:t>
      </w:r>
      <w:r w:rsidR="00CF1E82" w:rsidRPr="002123CC">
        <w:rPr>
          <w:rFonts w:ascii="Comic Sans MS" w:hAnsi="Comic Sans MS" w:cs="Times New Roman"/>
        </w:rPr>
        <w:t>Address</w:t>
      </w:r>
      <w:r w:rsidR="002B4E46" w:rsidRPr="002123CC">
        <w:rPr>
          <w:rFonts w:ascii="Comic Sans MS" w:hAnsi="Comic Sans MS" w:cs="Times New Roman"/>
        </w:rPr>
        <w:t>: _</w:t>
      </w:r>
      <w:r w:rsidR="00CF1E82" w:rsidRPr="002123CC">
        <w:rPr>
          <w:rFonts w:ascii="Comic Sans MS" w:hAnsi="Comic Sans MS" w:cs="Times New Roman"/>
        </w:rPr>
        <w:t>______________________</w:t>
      </w:r>
      <w:r w:rsidRPr="002123CC">
        <w:rPr>
          <w:rFonts w:ascii="Comic Sans MS" w:hAnsi="Comic Sans MS" w:cs="Times New Roman"/>
        </w:rPr>
        <w:t>_________________________________</w:t>
      </w:r>
      <w:r w:rsidR="00CF1E82" w:rsidRPr="002123CC">
        <w:rPr>
          <w:rFonts w:ascii="Comic Sans MS" w:hAnsi="Comic Sans MS" w:cs="Times New Roman"/>
        </w:rPr>
        <w:t>_____</w:t>
      </w:r>
      <w:r w:rsidR="002B4E46" w:rsidRPr="002123CC">
        <w:rPr>
          <w:rFonts w:ascii="Comic Sans MS" w:hAnsi="Comic Sans MS" w:cs="Times New Roman"/>
        </w:rPr>
        <w:t>_</w:t>
      </w:r>
      <w:r w:rsidR="003757EB" w:rsidRPr="002123CC">
        <w:rPr>
          <w:rFonts w:ascii="Comic Sans MS" w:hAnsi="Comic Sans MS" w:cs="Times New Roman"/>
        </w:rPr>
        <w:t>_________</w:t>
      </w:r>
    </w:p>
    <w:p w14:paraId="1F479764" w14:textId="1A9BEE20" w:rsidR="00CF1E82" w:rsidRPr="002123CC" w:rsidRDefault="003757EB" w:rsidP="00E21AD7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Ci</w:t>
      </w:r>
      <w:r w:rsidR="002B4E46" w:rsidRPr="002123CC">
        <w:rPr>
          <w:rFonts w:ascii="Comic Sans MS" w:hAnsi="Comic Sans MS" w:cs="Times New Roman"/>
        </w:rPr>
        <w:t>ty</w:t>
      </w:r>
      <w:r w:rsidR="00CF1E82" w:rsidRPr="002123CC">
        <w:rPr>
          <w:rFonts w:ascii="Comic Sans MS" w:hAnsi="Comic Sans MS" w:cs="Times New Roman"/>
        </w:rPr>
        <w:t>: _______________</w:t>
      </w:r>
      <w:r w:rsidRPr="002123CC">
        <w:rPr>
          <w:rFonts w:ascii="Comic Sans MS" w:hAnsi="Comic Sans MS" w:cs="Times New Roman"/>
        </w:rPr>
        <w:t>_______________________</w:t>
      </w:r>
      <w:r w:rsidR="00CF1E82" w:rsidRPr="002123CC">
        <w:rPr>
          <w:rFonts w:ascii="Comic Sans MS" w:hAnsi="Comic Sans MS" w:cs="Times New Roman"/>
        </w:rPr>
        <w:t>State: _______</w:t>
      </w:r>
      <w:r w:rsidRPr="002123CC">
        <w:rPr>
          <w:rFonts w:ascii="Comic Sans MS" w:hAnsi="Comic Sans MS" w:cs="Times New Roman"/>
        </w:rPr>
        <w:t xml:space="preserve">____ </w:t>
      </w:r>
      <w:r w:rsidR="00CF1E82" w:rsidRPr="002123CC">
        <w:rPr>
          <w:rFonts w:ascii="Comic Sans MS" w:hAnsi="Comic Sans MS" w:cs="Times New Roman"/>
        </w:rPr>
        <w:t>Zip: ___</w:t>
      </w:r>
      <w:r w:rsidR="00E21AD7" w:rsidRPr="002123CC">
        <w:rPr>
          <w:rFonts w:ascii="Comic Sans MS" w:hAnsi="Comic Sans MS" w:cs="Times New Roman"/>
        </w:rPr>
        <w:t>____</w:t>
      </w:r>
      <w:r w:rsidR="00CF1E82" w:rsidRPr="002123CC">
        <w:rPr>
          <w:rFonts w:ascii="Comic Sans MS" w:hAnsi="Comic Sans MS" w:cs="Times New Roman"/>
        </w:rPr>
        <w:t>____</w:t>
      </w:r>
      <w:r w:rsidRPr="002123CC">
        <w:rPr>
          <w:rFonts w:ascii="Comic Sans MS" w:hAnsi="Comic Sans MS" w:cs="Times New Roman"/>
        </w:rPr>
        <w:t>_____</w:t>
      </w:r>
    </w:p>
    <w:p w14:paraId="1887930C" w14:textId="68F6AF75" w:rsidR="00CF1E82" w:rsidRPr="002123CC" w:rsidRDefault="00CF1E82" w:rsidP="00CF1E82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Phone: (____</w:t>
      </w:r>
      <w:r w:rsidR="002B4E46" w:rsidRPr="002123CC">
        <w:rPr>
          <w:rFonts w:ascii="Comic Sans MS" w:hAnsi="Comic Sans MS" w:cs="Times New Roman"/>
        </w:rPr>
        <w:t>) _</w:t>
      </w:r>
      <w:r w:rsidRPr="002123CC">
        <w:rPr>
          <w:rFonts w:ascii="Comic Sans MS" w:hAnsi="Comic Sans MS" w:cs="Times New Roman"/>
        </w:rPr>
        <w:t>______________</w:t>
      </w:r>
      <w:r w:rsidR="002B4E46" w:rsidRPr="002123CC">
        <w:rPr>
          <w:rFonts w:ascii="Comic Sans MS" w:hAnsi="Comic Sans MS" w:cs="Times New Roman"/>
        </w:rPr>
        <w:t>Cell</w:t>
      </w:r>
      <w:r w:rsidRPr="002123CC">
        <w:rPr>
          <w:rFonts w:ascii="Comic Sans MS" w:hAnsi="Comic Sans MS" w:cs="Times New Roman"/>
        </w:rPr>
        <w:t>: (____</w:t>
      </w:r>
      <w:r w:rsidR="002B4E46" w:rsidRPr="002123CC">
        <w:rPr>
          <w:rFonts w:ascii="Comic Sans MS" w:hAnsi="Comic Sans MS" w:cs="Times New Roman"/>
        </w:rPr>
        <w:t>) _</w:t>
      </w:r>
      <w:r w:rsidRPr="002123CC">
        <w:rPr>
          <w:rFonts w:ascii="Comic Sans MS" w:hAnsi="Comic Sans MS" w:cs="Times New Roman"/>
        </w:rPr>
        <w:t>___________</w:t>
      </w:r>
      <w:r w:rsidR="009B563B">
        <w:rPr>
          <w:rFonts w:ascii="Comic Sans MS" w:hAnsi="Comic Sans MS" w:cs="Times New Roman"/>
        </w:rPr>
        <w:t>_</w:t>
      </w:r>
      <w:r w:rsidRPr="002123CC">
        <w:rPr>
          <w:rFonts w:ascii="Comic Sans MS" w:hAnsi="Comic Sans MS" w:cs="Times New Roman"/>
        </w:rPr>
        <w:t>E-Mail:  _______________________</w:t>
      </w:r>
    </w:p>
    <w:p w14:paraId="24210449" w14:textId="25AC19BC" w:rsidR="00CF1E82" w:rsidRPr="002123CC" w:rsidRDefault="00CF1E82" w:rsidP="00CF1E82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Age: _______ School Grade: _________</w:t>
      </w:r>
      <w:r w:rsidR="002B4E46" w:rsidRPr="002123CC">
        <w:rPr>
          <w:rFonts w:ascii="Comic Sans MS" w:hAnsi="Comic Sans MS" w:cs="Times New Roman"/>
        </w:rPr>
        <w:t>_ School</w:t>
      </w:r>
      <w:r w:rsidRPr="002123CC">
        <w:rPr>
          <w:rFonts w:ascii="Comic Sans MS" w:hAnsi="Comic Sans MS" w:cs="Times New Roman"/>
        </w:rPr>
        <w:t xml:space="preserve"> Attending:</w:t>
      </w:r>
      <w:r w:rsidR="002123CC">
        <w:rPr>
          <w:rFonts w:ascii="Comic Sans MS" w:hAnsi="Comic Sans MS" w:cs="Times New Roman"/>
        </w:rPr>
        <w:t xml:space="preserve"> </w:t>
      </w:r>
      <w:r w:rsidRPr="002123CC">
        <w:rPr>
          <w:rFonts w:ascii="Comic Sans MS" w:hAnsi="Comic Sans MS" w:cs="Times New Roman"/>
        </w:rPr>
        <w:t>___________________</w:t>
      </w:r>
      <w:r w:rsidR="002B4E46" w:rsidRPr="002123CC">
        <w:rPr>
          <w:rFonts w:ascii="Comic Sans MS" w:hAnsi="Comic Sans MS" w:cs="Times New Roman"/>
        </w:rPr>
        <w:t>_</w:t>
      </w:r>
      <w:r w:rsidRPr="002123CC">
        <w:rPr>
          <w:rFonts w:ascii="Comic Sans MS" w:hAnsi="Comic Sans MS" w:cs="Times New Roman"/>
        </w:rPr>
        <w:t>_________</w:t>
      </w:r>
      <w:r w:rsidR="002123CC">
        <w:rPr>
          <w:rFonts w:ascii="Comic Sans MS" w:hAnsi="Comic Sans MS" w:cs="Times New Roman"/>
        </w:rPr>
        <w:t>__</w:t>
      </w:r>
    </w:p>
    <w:p w14:paraId="21AE1E97" w14:textId="77777777" w:rsidR="00571107" w:rsidRPr="002123CC" w:rsidRDefault="00571107" w:rsidP="00CF1E82">
      <w:pPr>
        <w:rPr>
          <w:rFonts w:ascii="Comic Sans MS" w:hAnsi="Comic Sans MS" w:cs="Times New Roman"/>
          <w:u w:val="single"/>
        </w:rPr>
      </w:pPr>
    </w:p>
    <w:p w14:paraId="2FD857EE" w14:textId="77777777" w:rsidR="00CF1E82" w:rsidRPr="002123CC" w:rsidRDefault="00CF1E82" w:rsidP="00CF1E82">
      <w:pPr>
        <w:rPr>
          <w:rFonts w:ascii="Comic Sans MS" w:hAnsi="Comic Sans MS" w:cs="Times New Roman"/>
          <w:b/>
          <w:sz w:val="24"/>
          <w:szCs w:val="24"/>
        </w:rPr>
      </w:pPr>
      <w:bookmarkStart w:id="1" w:name="_Hlk217908058"/>
      <w:r w:rsidRPr="002123CC">
        <w:rPr>
          <w:rFonts w:ascii="Comic Sans MS" w:hAnsi="Comic Sans MS" w:cs="Times New Roman"/>
          <w:b/>
          <w:sz w:val="24"/>
          <w:szCs w:val="24"/>
        </w:rPr>
        <w:t>Legal Guardian/Parent</w:t>
      </w:r>
      <w:r w:rsidR="002B4E46" w:rsidRPr="002123CC">
        <w:rPr>
          <w:rFonts w:ascii="Comic Sans MS" w:hAnsi="Comic Sans MS" w:cs="Times New Roman"/>
          <w:b/>
          <w:sz w:val="24"/>
          <w:szCs w:val="24"/>
        </w:rPr>
        <w:t xml:space="preserve"> Information</w:t>
      </w:r>
    </w:p>
    <w:bookmarkEnd w:id="1"/>
    <w:p w14:paraId="19B20D78" w14:textId="7946F3BF" w:rsidR="002B4E46" w:rsidRPr="002123CC" w:rsidRDefault="002B4E46" w:rsidP="002B4E46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Name: _____________________________________________________________________________</w:t>
      </w:r>
      <w:r w:rsidR="002123CC">
        <w:rPr>
          <w:rFonts w:ascii="Comic Sans MS" w:hAnsi="Comic Sans MS" w:cs="Times New Roman"/>
        </w:rPr>
        <w:t>_</w:t>
      </w:r>
      <w:r w:rsidRPr="002123CC">
        <w:rPr>
          <w:rFonts w:ascii="Comic Sans MS" w:hAnsi="Comic Sans MS" w:cs="Times New Roman"/>
        </w:rPr>
        <w:t xml:space="preserve">        </w:t>
      </w:r>
      <w:r w:rsidRPr="002123CC">
        <w:rPr>
          <w:rFonts w:ascii="Comic Sans MS" w:hAnsi="Comic Sans MS" w:cs="Times New Roman"/>
        </w:rPr>
        <w:tab/>
        <w:t xml:space="preserve"> 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>First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>Last</w:t>
      </w:r>
    </w:p>
    <w:p w14:paraId="5EBB7D6C" w14:textId="5FEBD2A7" w:rsidR="002B4E46" w:rsidRPr="002123CC" w:rsidRDefault="002B4E46" w:rsidP="002B4E46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 xml:space="preserve">Address: ___________________________ City: __________________ State: _____ Zip: _______  </w:t>
      </w:r>
      <w:r w:rsidRPr="002123CC">
        <w:rPr>
          <w:rFonts w:ascii="Comic Sans MS" w:hAnsi="Comic Sans MS" w:cs="Times New Roman"/>
        </w:rPr>
        <w:tab/>
      </w:r>
    </w:p>
    <w:p w14:paraId="03061584" w14:textId="5EB88C0E" w:rsidR="00A50711" w:rsidRPr="002123CC" w:rsidRDefault="002B4E46" w:rsidP="003E0FB7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Phone: (____) ________________ Cell: (____) ______________ E-Mail: ____________________</w:t>
      </w:r>
      <w:r w:rsidR="002123CC">
        <w:rPr>
          <w:rFonts w:ascii="Comic Sans MS" w:hAnsi="Comic Sans MS" w:cs="Times New Roman"/>
        </w:rPr>
        <w:t>_</w:t>
      </w:r>
    </w:p>
    <w:p w14:paraId="05309E36" w14:textId="5DB171FA" w:rsidR="00A50711" w:rsidRPr="002123CC" w:rsidRDefault="00A50711" w:rsidP="002123CC">
      <w:pPr>
        <w:rPr>
          <w:rFonts w:ascii="Comic Sans MS" w:hAnsi="Comic Sans MS" w:cs="Times New Roman"/>
          <w:sz w:val="24"/>
          <w:szCs w:val="24"/>
        </w:rPr>
      </w:pPr>
    </w:p>
    <w:p w14:paraId="63B73EB0" w14:textId="7764525C" w:rsidR="00A50711" w:rsidRPr="002123CC" w:rsidRDefault="002123CC" w:rsidP="002123CC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Tell us a bit about yourself:</w:t>
      </w:r>
    </w:p>
    <w:p w14:paraId="07ECD1D7" w14:textId="5776E1AD" w:rsidR="00A50711" w:rsidRPr="002123CC" w:rsidRDefault="00A50711" w:rsidP="00A50711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2123CC">
        <w:rPr>
          <w:rFonts w:ascii="Comic Sans MS" w:hAnsi="Comic Sans MS" w:cs="Times New Roman"/>
          <w:sz w:val="24"/>
          <w:szCs w:val="24"/>
        </w:rPr>
        <w:t>Why are you interested in being on the Youth Advisory Board? What do you hope to gain from this experience?</w:t>
      </w:r>
    </w:p>
    <w:p w14:paraId="233AC7CD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210FBAC6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737CF35A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1B90B118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18E6A0B1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62AF57E7" w14:textId="77777777" w:rsidR="00A50711" w:rsidRPr="002123CC" w:rsidRDefault="00A50711" w:rsidP="00A50711">
      <w:pPr>
        <w:pStyle w:val="ListParagraph"/>
        <w:rPr>
          <w:rFonts w:ascii="Comic Sans MS" w:hAnsi="Comic Sans MS" w:cs="Times New Roman"/>
        </w:rPr>
      </w:pPr>
    </w:p>
    <w:p w14:paraId="7BCC1C32" w14:textId="77777777" w:rsidR="00A50711" w:rsidRPr="002123CC" w:rsidRDefault="00A50711" w:rsidP="00A50711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 xml:space="preserve">     </w:t>
      </w:r>
    </w:p>
    <w:p w14:paraId="60629DDA" w14:textId="77777777" w:rsidR="00A50711" w:rsidRPr="002123CC" w:rsidRDefault="00A50711" w:rsidP="00A50711">
      <w:pPr>
        <w:rPr>
          <w:rFonts w:ascii="Comic Sans MS" w:hAnsi="Comic Sans MS" w:cs="Times New Roman"/>
        </w:rPr>
      </w:pPr>
    </w:p>
    <w:p w14:paraId="424E9F6B" w14:textId="77777777" w:rsidR="00A50711" w:rsidRPr="002123CC" w:rsidRDefault="00A50711" w:rsidP="00A50711">
      <w:pPr>
        <w:rPr>
          <w:rFonts w:ascii="Comic Sans MS" w:hAnsi="Comic Sans MS" w:cs="Times New Roman"/>
        </w:rPr>
      </w:pPr>
    </w:p>
    <w:p w14:paraId="7B40B8D0" w14:textId="77777777" w:rsidR="00A50711" w:rsidRPr="002123CC" w:rsidRDefault="00A50711" w:rsidP="00A50711">
      <w:pPr>
        <w:rPr>
          <w:rFonts w:ascii="Comic Sans MS" w:hAnsi="Comic Sans MS" w:cs="Times New Roman"/>
          <w:sz w:val="24"/>
          <w:szCs w:val="24"/>
        </w:rPr>
      </w:pPr>
    </w:p>
    <w:p w14:paraId="7CFF10A6" w14:textId="5C1012F1" w:rsidR="00A50711" w:rsidRPr="002123CC" w:rsidRDefault="00A50711" w:rsidP="00A50711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sz w:val="24"/>
          <w:szCs w:val="24"/>
        </w:rPr>
      </w:pPr>
      <w:r w:rsidRPr="002123CC">
        <w:rPr>
          <w:rFonts w:ascii="Comic Sans MS" w:hAnsi="Comic Sans MS" w:cs="Times New Roman"/>
          <w:sz w:val="24"/>
          <w:szCs w:val="24"/>
        </w:rPr>
        <w:t>What do you know about Public Health</w:t>
      </w:r>
      <w:r w:rsidR="002123CC">
        <w:rPr>
          <w:rFonts w:ascii="Comic Sans MS" w:hAnsi="Comic Sans MS" w:cs="Times New Roman"/>
          <w:sz w:val="24"/>
          <w:szCs w:val="24"/>
        </w:rPr>
        <w:t xml:space="preserve"> or Healthy QUIN Counties</w:t>
      </w:r>
      <w:r w:rsidRPr="002123CC">
        <w:rPr>
          <w:rFonts w:ascii="Comic Sans MS" w:hAnsi="Comic Sans MS" w:cs="Times New Roman"/>
          <w:sz w:val="24"/>
          <w:szCs w:val="24"/>
        </w:rPr>
        <w:t>?</w:t>
      </w:r>
    </w:p>
    <w:p w14:paraId="3A846C04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0521F83E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5C2B1105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722E4043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374D76C3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5EA3797E" w14:textId="77777777" w:rsidR="00A50711" w:rsidRPr="002123CC" w:rsidRDefault="00A50711" w:rsidP="003E0FB7">
      <w:pPr>
        <w:rPr>
          <w:rFonts w:ascii="Comic Sans MS" w:hAnsi="Comic Sans MS" w:cs="Times New Roman"/>
          <w:b/>
        </w:rPr>
      </w:pPr>
    </w:p>
    <w:p w14:paraId="0FB38DFC" w14:textId="3B698864" w:rsidR="00A50711" w:rsidRPr="00501CB4" w:rsidRDefault="00501CB4" w:rsidP="009B563B">
      <w:pPr>
        <w:pStyle w:val="ListParagraph"/>
        <w:numPr>
          <w:ilvl w:val="0"/>
          <w:numId w:val="15"/>
        </w:numPr>
        <w:rPr>
          <w:rFonts w:ascii="Comic Sans MS" w:hAnsi="Comic Sans MS" w:cs="Times New Roman"/>
          <w:bCs/>
          <w:iCs/>
          <w:sz w:val="24"/>
          <w:szCs w:val="24"/>
        </w:rPr>
      </w:pPr>
      <w:r w:rsidRPr="00501CB4">
        <w:rPr>
          <w:rFonts w:ascii="Comic Sans MS" w:hAnsi="Comic Sans MS" w:cs="Times New Roman"/>
          <w:bCs/>
          <w:iCs/>
          <w:sz w:val="24"/>
          <w:szCs w:val="24"/>
        </w:rPr>
        <w:t>What is the greatest health need in your community, and what would you do to address it if nothing stood in your way?</w:t>
      </w:r>
    </w:p>
    <w:p w14:paraId="765AAC20" w14:textId="77777777" w:rsidR="00A50711" w:rsidRPr="009B563B" w:rsidRDefault="00A50711" w:rsidP="00A50711">
      <w:pPr>
        <w:rPr>
          <w:rFonts w:ascii="Comic Sans MS" w:hAnsi="Comic Sans MS" w:cs="Times New Roman"/>
          <w:b/>
          <w:sz w:val="24"/>
          <w:szCs w:val="24"/>
        </w:rPr>
      </w:pPr>
    </w:p>
    <w:p w14:paraId="0F8A2E94" w14:textId="77777777" w:rsidR="00A50711" w:rsidRPr="009B563B" w:rsidRDefault="00A50711" w:rsidP="00A50711">
      <w:pPr>
        <w:rPr>
          <w:rFonts w:ascii="Comic Sans MS" w:hAnsi="Comic Sans MS" w:cs="Times New Roman"/>
          <w:b/>
          <w:sz w:val="24"/>
          <w:szCs w:val="24"/>
        </w:rPr>
      </w:pPr>
    </w:p>
    <w:p w14:paraId="4329AD6C" w14:textId="77777777" w:rsidR="00A50711" w:rsidRPr="009B563B" w:rsidRDefault="00A50711" w:rsidP="00A50711">
      <w:pPr>
        <w:rPr>
          <w:rFonts w:ascii="Comic Sans MS" w:hAnsi="Comic Sans MS" w:cs="Times New Roman"/>
          <w:b/>
          <w:sz w:val="24"/>
          <w:szCs w:val="24"/>
        </w:rPr>
      </w:pPr>
    </w:p>
    <w:p w14:paraId="30EED0EB" w14:textId="77777777" w:rsidR="00A50711" w:rsidRDefault="00A50711" w:rsidP="00A50711">
      <w:pPr>
        <w:rPr>
          <w:rFonts w:ascii="Comic Sans MS" w:hAnsi="Comic Sans MS" w:cs="Times New Roman"/>
          <w:b/>
          <w:sz w:val="24"/>
          <w:szCs w:val="24"/>
        </w:rPr>
      </w:pPr>
    </w:p>
    <w:p w14:paraId="5530B42C" w14:textId="77777777" w:rsidR="00330053" w:rsidRPr="009B563B" w:rsidRDefault="00330053" w:rsidP="00A50711">
      <w:pPr>
        <w:rPr>
          <w:rFonts w:ascii="Comic Sans MS" w:hAnsi="Comic Sans MS" w:cs="Times New Roman"/>
          <w:b/>
          <w:sz w:val="24"/>
          <w:szCs w:val="24"/>
        </w:rPr>
      </w:pPr>
    </w:p>
    <w:p w14:paraId="54D18230" w14:textId="77777777" w:rsidR="00A50711" w:rsidRPr="009B563B" w:rsidRDefault="00A50711" w:rsidP="00A50711">
      <w:pPr>
        <w:rPr>
          <w:rFonts w:ascii="Comic Sans MS" w:hAnsi="Comic Sans MS" w:cs="Times New Roman"/>
          <w:bCs/>
          <w:sz w:val="24"/>
          <w:szCs w:val="24"/>
        </w:rPr>
      </w:pPr>
    </w:p>
    <w:p w14:paraId="31DBBF8A" w14:textId="26BB73B9" w:rsidR="00A50711" w:rsidRPr="00330053" w:rsidRDefault="00330053" w:rsidP="00BA7D8C">
      <w:pPr>
        <w:pStyle w:val="ListParagraph"/>
        <w:numPr>
          <w:ilvl w:val="0"/>
          <w:numId w:val="15"/>
        </w:numPr>
        <w:rPr>
          <w:rFonts w:ascii="Comic Sans MS" w:hAnsi="Comic Sans MS" w:cs="Times New Roman"/>
          <w:bCs/>
          <w:sz w:val="24"/>
          <w:szCs w:val="24"/>
        </w:rPr>
      </w:pPr>
      <w:r w:rsidRPr="00330053">
        <w:rPr>
          <w:rFonts w:ascii="Comic Sans MS" w:hAnsi="Comic Sans MS" w:cs="Times New Roman"/>
          <w:bCs/>
          <w:sz w:val="24"/>
          <w:szCs w:val="24"/>
        </w:rPr>
        <w:t>Can you recall a moment when adults were making a decision that affected you, and you wanted to speak up but weren’t given the chance? How did that feel?</w:t>
      </w:r>
    </w:p>
    <w:p w14:paraId="564FDDB5" w14:textId="77777777" w:rsidR="00A50711" w:rsidRPr="002123CC" w:rsidRDefault="00A50711" w:rsidP="00A50711">
      <w:pPr>
        <w:rPr>
          <w:rFonts w:ascii="Comic Sans MS" w:hAnsi="Comic Sans MS" w:cs="Times New Roman"/>
          <w:b/>
        </w:rPr>
      </w:pPr>
    </w:p>
    <w:p w14:paraId="50F95B05" w14:textId="77777777" w:rsidR="00A50711" w:rsidRDefault="00A50711" w:rsidP="00A50711">
      <w:pPr>
        <w:rPr>
          <w:rFonts w:ascii="Comic Sans MS" w:hAnsi="Comic Sans MS" w:cs="Times New Roman"/>
          <w:b/>
        </w:rPr>
      </w:pPr>
    </w:p>
    <w:p w14:paraId="26CF57C8" w14:textId="77777777" w:rsidR="009B563B" w:rsidRDefault="009B563B" w:rsidP="00A50711">
      <w:pPr>
        <w:rPr>
          <w:rFonts w:ascii="Comic Sans MS" w:hAnsi="Comic Sans MS" w:cs="Times New Roman"/>
          <w:b/>
        </w:rPr>
      </w:pPr>
    </w:p>
    <w:p w14:paraId="7DB79E34" w14:textId="77777777" w:rsidR="00C05401" w:rsidRDefault="00C05401" w:rsidP="00A50711">
      <w:pPr>
        <w:rPr>
          <w:rFonts w:ascii="Comic Sans MS" w:hAnsi="Comic Sans MS" w:cs="Times New Roman"/>
          <w:b/>
        </w:rPr>
      </w:pPr>
    </w:p>
    <w:p w14:paraId="2FD328FB" w14:textId="77777777" w:rsidR="00C05401" w:rsidRDefault="00C05401" w:rsidP="00A50711">
      <w:pPr>
        <w:rPr>
          <w:rFonts w:ascii="Comic Sans MS" w:hAnsi="Comic Sans MS" w:cs="Times New Roman"/>
          <w:b/>
        </w:rPr>
      </w:pPr>
    </w:p>
    <w:p w14:paraId="5B43BCA1" w14:textId="77777777" w:rsidR="00EF38C8" w:rsidRDefault="00EF38C8" w:rsidP="00A50711">
      <w:pPr>
        <w:rPr>
          <w:rFonts w:ascii="Comic Sans MS" w:hAnsi="Comic Sans MS" w:cs="Times New Roman"/>
          <w:b/>
        </w:rPr>
      </w:pPr>
    </w:p>
    <w:p w14:paraId="65EC072B" w14:textId="77777777" w:rsidR="00EF38C8" w:rsidRPr="002123CC" w:rsidRDefault="00EF38C8" w:rsidP="00A50711">
      <w:pPr>
        <w:rPr>
          <w:rFonts w:ascii="Comic Sans MS" w:hAnsi="Comic Sans MS" w:cs="Times New Roman"/>
          <w:b/>
        </w:rPr>
      </w:pPr>
    </w:p>
    <w:p w14:paraId="0925A8BC" w14:textId="77777777" w:rsidR="00A50711" w:rsidRPr="002123CC" w:rsidRDefault="00A50711" w:rsidP="00A50711">
      <w:pPr>
        <w:ind w:left="360"/>
        <w:rPr>
          <w:rFonts w:ascii="Comic Sans MS" w:hAnsi="Comic Sans MS" w:cs="Times New Roman"/>
          <w:b/>
        </w:rPr>
      </w:pPr>
    </w:p>
    <w:p w14:paraId="04C6E694" w14:textId="77777777" w:rsidR="00A50711" w:rsidRPr="002123CC" w:rsidRDefault="00A50711" w:rsidP="00A50711">
      <w:pPr>
        <w:ind w:left="360"/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  <w:b/>
        </w:rPr>
        <w:lastRenderedPageBreak/>
        <w:t xml:space="preserve">  </w:t>
      </w:r>
    </w:p>
    <w:p w14:paraId="5D886AAB" w14:textId="261D1287" w:rsidR="00A50711" w:rsidRDefault="00A50711" w:rsidP="009B563B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____________________________</w:t>
      </w:r>
      <w:r w:rsidRPr="002123CC">
        <w:rPr>
          <w:rFonts w:ascii="Comic Sans MS" w:hAnsi="Comic Sans MS" w:cs="Times New Roman"/>
        </w:rPr>
        <w:tab/>
        <w:t>____________________________</w:t>
      </w:r>
      <w:r w:rsidRPr="002123CC">
        <w:rPr>
          <w:rFonts w:ascii="Comic Sans MS" w:hAnsi="Comic Sans MS" w:cs="Times New Roman"/>
        </w:rPr>
        <w:tab/>
        <w:t xml:space="preserve">_____________ </w:t>
      </w:r>
      <w:r w:rsidR="009B563B">
        <w:rPr>
          <w:rFonts w:ascii="Comic Sans MS" w:hAnsi="Comic Sans MS" w:cs="Times New Roman"/>
        </w:rPr>
        <w:t xml:space="preserve">      </w:t>
      </w:r>
      <w:r w:rsidRPr="002123CC">
        <w:rPr>
          <w:rFonts w:ascii="Comic Sans MS" w:hAnsi="Comic Sans MS" w:cs="Times New Roman"/>
        </w:rPr>
        <w:t>Print Student Name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="003757EB" w:rsidRPr="002123CC">
        <w:rPr>
          <w:rFonts w:ascii="Comic Sans MS" w:hAnsi="Comic Sans MS" w:cs="Times New Roman"/>
        </w:rPr>
        <w:t xml:space="preserve">      </w:t>
      </w:r>
      <w:r w:rsidR="009B563B">
        <w:rPr>
          <w:rFonts w:ascii="Comic Sans MS" w:hAnsi="Comic Sans MS" w:cs="Times New Roman"/>
        </w:rPr>
        <w:t xml:space="preserve">                </w:t>
      </w:r>
      <w:r w:rsidRPr="002123CC">
        <w:rPr>
          <w:rFonts w:ascii="Comic Sans MS" w:hAnsi="Comic Sans MS" w:cs="Times New Roman"/>
        </w:rPr>
        <w:t>Signature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 xml:space="preserve">                         </w:t>
      </w:r>
      <w:r w:rsidR="009B563B">
        <w:rPr>
          <w:rFonts w:ascii="Comic Sans MS" w:hAnsi="Comic Sans MS" w:cs="Times New Roman"/>
        </w:rPr>
        <w:t xml:space="preserve">        </w:t>
      </w:r>
      <w:r w:rsidRPr="002123CC">
        <w:rPr>
          <w:rFonts w:ascii="Comic Sans MS" w:hAnsi="Comic Sans MS" w:cs="Times New Roman"/>
        </w:rPr>
        <w:t xml:space="preserve"> Date Signed</w:t>
      </w:r>
    </w:p>
    <w:p w14:paraId="47E83B9C" w14:textId="77777777" w:rsidR="009B563B" w:rsidRPr="002123CC" w:rsidRDefault="009B563B" w:rsidP="009B563B">
      <w:pPr>
        <w:rPr>
          <w:rFonts w:ascii="Comic Sans MS" w:hAnsi="Comic Sans MS" w:cs="Times New Roman"/>
        </w:rPr>
      </w:pPr>
    </w:p>
    <w:p w14:paraId="55711715" w14:textId="3E98EEF3" w:rsidR="00A50711" w:rsidRPr="002123CC" w:rsidRDefault="00A50711" w:rsidP="00A50711">
      <w:pPr>
        <w:rPr>
          <w:rFonts w:ascii="Comic Sans MS" w:hAnsi="Comic Sans MS" w:cs="Times New Roman"/>
        </w:rPr>
      </w:pPr>
      <w:r w:rsidRPr="002123CC">
        <w:rPr>
          <w:rFonts w:ascii="Comic Sans MS" w:hAnsi="Comic Sans MS" w:cs="Times New Roman"/>
        </w:rPr>
        <w:t>____________________________</w:t>
      </w:r>
      <w:r w:rsidRPr="002123CC">
        <w:rPr>
          <w:rFonts w:ascii="Comic Sans MS" w:hAnsi="Comic Sans MS" w:cs="Times New Roman"/>
        </w:rPr>
        <w:tab/>
        <w:t>______________________________</w:t>
      </w:r>
      <w:r w:rsidRPr="002123CC">
        <w:rPr>
          <w:rFonts w:ascii="Comic Sans MS" w:hAnsi="Comic Sans MS" w:cs="Times New Roman"/>
        </w:rPr>
        <w:tab/>
        <w:t>_____________</w:t>
      </w:r>
      <w:r w:rsidR="003E15E4">
        <w:rPr>
          <w:rFonts w:ascii="Comic Sans MS" w:hAnsi="Comic Sans MS" w:cs="Times New Roman"/>
        </w:rPr>
        <w:t xml:space="preserve"> </w:t>
      </w:r>
      <w:r w:rsidRPr="002123CC">
        <w:rPr>
          <w:rFonts w:ascii="Comic Sans MS" w:hAnsi="Comic Sans MS" w:cs="Times New Roman"/>
        </w:rPr>
        <w:t xml:space="preserve">Legal Guardian/Parent Name      </w:t>
      </w:r>
      <w:r w:rsidR="003757EB" w:rsidRPr="002123CC">
        <w:rPr>
          <w:rFonts w:ascii="Comic Sans MS" w:hAnsi="Comic Sans MS" w:cs="Times New Roman"/>
        </w:rPr>
        <w:t xml:space="preserve">  </w:t>
      </w:r>
      <w:r w:rsidR="009B563B">
        <w:rPr>
          <w:rFonts w:ascii="Comic Sans MS" w:hAnsi="Comic Sans MS" w:cs="Times New Roman"/>
        </w:rPr>
        <w:tab/>
      </w:r>
      <w:r w:rsidR="009B563B">
        <w:rPr>
          <w:rFonts w:ascii="Comic Sans MS" w:hAnsi="Comic Sans MS" w:cs="Times New Roman"/>
        </w:rPr>
        <w:tab/>
      </w:r>
      <w:r w:rsidR="003757EB" w:rsidRPr="002123CC">
        <w:rPr>
          <w:rFonts w:ascii="Comic Sans MS" w:hAnsi="Comic Sans MS" w:cs="Times New Roman"/>
        </w:rPr>
        <w:t xml:space="preserve"> </w:t>
      </w:r>
      <w:r w:rsidRPr="002123CC">
        <w:rPr>
          <w:rFonts w:ascii="Comic Sans MS" w:hAnsi="Comic Sans MS" w:cs="Times New Roman"/>
        </w:rPr>
        <w:t>Signature</w:t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</w:r>
      <w:r w:rsidRPr="002123CC">
        <w:rPr>
          <w:rFonts w:ascii="Comic Sans MS" w:hAnsi="Comic Sans MS" w:cs="Times New Roman"/>
        </w:rPr>
        <w:tab/>
        <w:t xml:space="preserve">           </w:t>
      </w:r>
      <w:r w:rsidR="009B563B">
        <w:rPr>
          <w:rFonts w:ascii="Comic Sans MS" w:hAnsi="Comic Sans MS" w:cs="Times New Roman"/>
        </w:rPr>
        <w:t xml:space="preserve">          </w:t>
      </w:r>
      <w:r w:rsidRPr="002123CC">
        <w:rPr>
          <w:rFonts w:ascii="Comic Sans MS" w:hAnsi="Comic Sans MS" w:cs="Times New Roman"/>
        </w:rPr>
        <w:t xml:space="preserve">  Date Signed</w:t>
      </w:r>
    </w:p>
    <w:p w14:paraId="37F59402" w14:textId="77777777" w:rsidR="00A50711" w:rsidRPr="002123CC" w:rsidRDefault="00A50711" w:rsidP="00A50711">
      <w:pPr>
        <w:jc w:val="center"/>
        <w:rPr>
          <w:rFonts w:ascii="Comic Sans MS" w:hAnsi="Comic Sans MS" w:cs="Times New Roman"/>
          <w:bCs/>
          <w:color w:val="FF0000"/>
          <w:u w:val="single"/>
        </w:rPr>
      </w:pPr>
    </w:p>
    <w:p w14:paraId="6E8F6F38" w14:textId="2C100FD4" w:rsidR="00A50711" w:rsidRDefault="00A50711" w:rsidP="00A50711">
      <w:pPr>
        <w:jc w:val="center"/>
        <w:rPr>
          <w:rFonts w:ascii="Comic Sans MS" w:hAnsi="Comic Sans MS" w:cs="Times New Roman"/>
          <w:bCs/>
        </w:rPr>
      </w:pPr>
      <w:r w:rsidRPr="00C05401">
        <w:rPr>
          <w:rFonts w:ascii="Comic Sans MS" w:hAnsi="Comic Sans MS" w:cs="Times New Roman"/>
          <w:bCs/>
        </w:rPr>
        <w:t>Please send completed form via email to</w:t>
      </w:r>
      <w:r w:rsidR="00C05401">
        <w:rPr>
          <w:rFonts w:ascii="Comic Sans MS" w:hAnsi="Comic Sans MS" w:cs="Times New Roman"/>
          <w:b/>
        </w:rPr>
        <w:t xml:space="preserve"> </w:t>
      </w:r>
      <w:r w:rsidR="00C05401">
        <w:rPr>
          <w:rFonts w:ascii="Comic Sans MS" w:hAnsi="Comic Sans MS" w:cs="Times New Roman"/>
          <w:bCs/>
        </w:rPr>
        <w:t>Erika or Miranda at:</w:t>
      </w:r>
    </w:p>
    <w:p w14:paraId="2F963609" w14:textId="63386FC7" w:rsidR="00C05401" w:rsidRDefault="00D0236A" w:rsidP="00A50711">
      <w:pPr>
        <w:jc w:val="center"/>
        <w:rPr>
          <w:rFonts w:ascii="Comic Sans MS" w:hAnsi="Comic Sans MS" w:cs="Times New Roman"/>
          <w:bCs/>
        </w:rPr>
      </w:pPr>
      <w:hyperlink r:id="rId10" w:history="1">
        <w:r w:rsidRPr="001B3DAE">
          <w:rPr>
            <w:rStyle w:val="Hyperlink"/>
            <w:rFonts w:ascii="Comic Sans MS" w:hAnsi="Comic Sans MS" w:cs="Times New Roman"/>
            <w:bCs/>
          </w:rPr>
          <w:t>ehowell@lifecaremc.com</w:t>
        </w:r>
      </w:hyperlink>
      <w:r>
        <w:rPr>
          <w:rFonts w:ascii="Comic Sans MS" w:hAnsi="Comic Sans MS" w:cs="Times New Roman"/>
          <w:bCs/>
        </w:rPr>
        <w:tab/>
      </w:r>
      <w:hyperlink r:id="rId11" w:history="1">
        <w:r w:rsidRPr="001B3DAE">
          <w:rPr>
            <w:rStyle w:val="Hyperlink"/>
            <w:rFonts w:ascii="Comic Sans MS" w:hAnsi="Comic Sans MS" w:cs="Times New Roman"/>
            <w:bCs/>
          </w:rPr>
          <w:t>magriechen@penningtonmn.gov</w:t>
        </w:r>
      </w:hyperlink>
    </w:p>
    <w:p w14:paraId="5D63354B" w14:textId="77777777" w:rsidR="00D0236A" w:rsidRDefault="00D0236A" w:rsidP="00A50711">
      <w:pPr>
        <w:jc w:val="center"/>
        <w:rPr>
          <w:rFonts w:ascii="Comic Sans MS" w:hAnsi="Comic Sans MS" w:cs="Times New Roman"/>
          <w:bCs/>
        </w:rPr>
      </w:pPr>
    </w:p>
    <w:p w14:paraId="6302875A" w14:textId="77777777" w:rsidR="00D0236A" w:rsidRPr="00C05401" w:rsidRDefault="00D0236A" w:rsidP="00A50711">
      <w:pPr>
        <w:jc w:val="center"/>
        <w:rPr>
          <w:rFonts w:ascii="Comic Sans MS" w:hAnsi="Comic Sans MS" w:cs="Times New Roman"/>
          <w:bCs/>
        </w:rPr>
      </w:pPr>
    </w:p>
    <w:p w14:paraId="719AC304" w14:textId="0D78B60C" w:rsidR="00A50711" w:rsidRPr="002123CC" w:rsidRDefault="00A50711" w:rsidP="00A50711">
      <w:pPr>
        <w:jc w:val="center"/>
        <w:rPr>
          <w:rFonts w:ascii="Comic Sans MS" w:hAnsi="Comic Sans MS" w:cs="Times New Roman"/>
        </w:rPr>
      </w:pPr>
    </w:p>
    <w:sectPr w:rsidR="00A50711" w:rsidRPr="002123CC" w:rsidSect="003E0FB7">
      <w:headerReference w:type="default" r:id="rId12"/>
      <w:footerReference w:type="default" r:id="rId13"/>
      <w:pgSz w:w="12240" w:h="15840"/>
      <w:pgMar w:top="1008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C656" w14:textId="77777777" w:rsidR="00C11583" w:rsidRDefault="00C11583" w:rsidP="005259EA">
      <w:pPr>
        <w:spacing w:after="0" w:line="240" w:lineRule="auto"/>
      </w:pPr>
      <w:r>
        <w:separator/>
      </w:r>
    </w:p>
  </w:endnote>
  <w:endnote w:type="continuationSeparator" w:id="0">
    <w:p w14:paraId="12591528" w14:textId="77777777" w:rsidR="00C11583" w:rsidRDefault="00C11583" w:rsidP="0052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536" w14:textId="77777777" w:rsidR="00780878" w:rsidRDefault="00780878" w:rsidP="00EB2D6C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96A2" w14:textId="77777777" w:rsidR="00C11583" w:rsidRDefault="00C11583" w:rsidP="005259EA">
      <w:pPr>
        <w:spacing w:after="0" w:line="240" w:lineRule="auto"/>
      </w:pPr>
      <w:r>
        <w:separator/>
      </w:r>
    </w:p>
  </w:footnote>
  <w:footnote w:type="continuationSeparator" w:id="0">
    <w:p w14:paraId="682108E5" w14:textId="77777777" w:rsidR="00C11583" w:rsidRDefault="00C11583" w:rsidP="0052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772D" w14:textId="60A125FC" w:rsidR="0025687E" w:rsidRDefault="0025687E">
    <w:pPr>
      <w:pStyle w:val="Header"/>
    </w:pPr>
    <w:r>
      <w:tab/>
    </w:r>
    <w:r>
      <w:tab/>
      <w:t xml:space="preserve">                      </w:t>
    </w:r>
    <w:r>
      <w:rPr>
        <w:noProof/>
      </w:rPr>
      <w:drawing>
        <wp:inline distT="0" distB="0" distL="0" distR="0" wp14:anchorId="0202612F" wp14:editId="30DC8FB6">
          <wp:extent cx="3169920" cy="323215"/>
          <wp:effectExtent l="0" t="0" r="0" b="635"/>
          <wp:docPr id="11958177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E9F"/>
    <w:multiLevelType w:val="hybridMultilevel"/>
    <w:tmpl w:val="73D6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8B3"/>
    <w:multiLevelType w:val="multilevel"/>
    <w:tmpl w:val="E6F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2785F"/>
    <w:multiLevelType w:val="hybridMultilevel"/>
    <w:tmpl w:val="61FE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669B"/>
    <w:multiLevelType w:val="hybridMultilevel"/>
    <w:tmpl w:val="2A6A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413A"/>
    <w:multiLevelType w:val="hybridMultilevel"/>
    <w:tmpl w:val="3860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3858"/>
    <w:multiLevelType w:val="hybridMultilevel"/>
    <w:tmpl w:val="C2F81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C778EA"/>
    <w:multiLevelType w:val="hybridMultilevel"/>
    <w:tmpl w:val="FDFA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5189"/>
    <w:multiLevelType w:val="hybridMultilevel"/>
    <w:tmpl w:val="6E2A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67D8"/>
    <w:multiLevelType w:val="hybridMultilevel"/>
    <w:tmpl w:val="47D044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0F74A20"/>
    <w:multiLevelType w:val="hybridMultilevel"/>
    <w:tmpl w:val="07BE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84A32"/>
    <w:multiLevelType w:val="hybridMultilevel"/>
    <w:tmpl w:val="2E00F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07434"/>
    <w:multiLevelType w:val="hybridMultilevel"/>
    <w:tmpl w:val="9E04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050AF"/>
    <w:multiLevelType w:val="hybridMultilevel"/>
    <w:tmpl w:val="45A07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87FF7"/>
    <w:multiLevelType w:val="hybridMultilevel"/>
    <w:tmpl w:val="4F76BD1A"/>
    <w:lvl w:ilvl="0" w:tplc="254426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sz w:val="24"/>
        <w:szCs w:val="24"/>
      </w:rPr>
    </w:lvl>
    <w:lvl w:ilvl="1" w:tplc="D4904F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568C3"/>
    <w:multiLevelType w:val="hybridMultilevel"/>
    <w:tmpl w:val="A3DE1F32"/>
    <w:lvl w:ilvl="0" w:tplc="14D23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406">
    <w:abstractNumId w:val="0"/>
  </w:num>
  <w:num w:numId="2" w16cid:durableId="368530122">
    <w:abstractNumId w:val="5"/>
  </w:num>
  <w:num w:numId="3" w16cid:durableId="1528640135">
    <w:abstractNumId w:val="8"/>
  </w:num>
  <w:num w:numId="4" w16cid:durableId="772632343">
    <w:abstractNumId w:val="11"/>
  </w:num>
  <w:num w:numId="5" w16cid:durableId="1386441547">
    <w:abstractNumId w:val="6"/>
  </w:num>
  <w:num w:numId="6" w16cid:durableId="1819106453">
    <w:abstractNumId w:val="9"/>
  </w:num>
  <w:num w:numId="7" w16cid:durableId="628587143">
    <w:abstractNumId w:val="3"/>
  </w:num>
  <w:num w:numId="8" w16cid:durableId="1370909840">
    <w:abstractNumId w:val="10"/>
  </w:num>
  <w:num w:numId="9" w16cid:durableId="686374672">
    <w:abstractNumId w:val="12"/>
  </w:num>
  <w:num w:numId="10" w16cid:durableId="395935345">
    <w:abstractNumId w:val="14"/>
  </w:num>
  <w:num w:numId="11" w16cid:durableId="704208504">
    <w:abstractNumId w:val="2"/>
  </w:num>
  <w:num w:numId="12" w16cid:durableId="137648121">
    <w:abstractNumId w:val="4"/>
  </w:num>
  <w:num w:numId="13" w16cid:durableId="605581127">
    <w:abstractNumId w:val="7"/>
  </w:num>
  <w:num w:numId="14" w16cid:durableId="1797405995">
    <w:abstractNumId w:val="1"/>
  </w:num>
  <w:num w:numId="15" w16cid:durableId="2109613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60"/>
    <w:rsid w:val="00021422"/>
    <w:rsid w:val="00050188"/>
    <w:rsid w:val="00080013"/>
    <w:rsid w:val="00090657"/>
    <w:rsid w:val="000C3D77"/>
    <w:rsid w:val="000C5DA7"/>
    <w:rsid w:val="000D5C85"/>
    <w:rsid w:val="000E2734"/>
    <w:rsid w:val="000E64D7"/>
    <w:rsid w:val="000F5D3F"/>
    <w:rsid w:val="0011367B"/>
    <w:rsid w:val="00117F84"/>
    <w:rsid w:val="00124C42"/>
    <w:rsid w:val="001628B5"/>
    <w:rsid w:val="00184F03"/>
    <w:rsid w:val="00191360"/>
    <w:rsid w:val="00192032"/>
    <w:rsid w:val="001B74DC"/>
    <w:rsid w:val="001F0875"/>
    <w:rsid w:val="002123CC"/>
    <w:rsid w:val="0021312B"/>
    <w:rsid w:val="00244282"/>
    <w:rsid w:val="0025687E"/>
    <w:rsid w:val="00285C4D"/>
    <w:rsid w:val="00296576"/>
    <w:rsid w:val="002A5D64"/>
    <w:rsid w:val="002B45D8"/>
    <w:rsid w:val="002B4E46"/>
    <w:rsid w:val="002B78A5"/>
    <w:rsid w:val="002D1DC7"/>
    <w:rsid w:val="002F3325"/>
    <w:rsid w:val="003077AE"/>
    <w:rsid w:val="00330053"/>
    <w:rsid w:val="00330616"/>
    <w:rsid w:val="0033605F"/>
    <w:rsid w:val="00346BBE"/>
    <w:rsid w:val="003757EB"/>
    <w:rsid w:val="00386140"/>
    <w:rsid w:val="0038789A"/>
    <w:rsid w:val="00397A05"/>
    <w:rsid w:val="003A0A92"/>
    <w:rsid w:val="003B2C45"/>
    <w:rsid w:val="003C0DC2"/>
    <w:rsid w:val="003E0FB7"/>
    <w:rsid w:val="003E15E4"/>
    <w:rsid w:val="00400E51"/>
    <w:rsid w:val="0040326C"/>
    <w:rsid w:val="00406C61"/>
    <w:rsid w:val="004242D4"/>
    <w:rsid w:val="00451EE7"/>
    <w:rsid w:val="00466AF3"/>
    <w:rsid w:val="0047016F"/>
    <w:rsid w:val="004A7B6A"/>
    <w:rsid w:val="004B02C4"/>
    <w:rsid w:val="004C017A"/>
    <w:rsid w:val="004C4088"/>
    <w:rsid w:val="004C6DC5"/>
    <w:rsid w:val="00501CB4"/>
    <w:rsid w:val="00516D90"/>
    <w:rsid w:val="005259EA"/>
    <w:rsid w:val="00554C63"/>
    <w:rsid w:val="005604F6"/>
    <w:rsid w:val="00571107"/>
    <w:rsid w:val="00571616"/>
    <w:rsid w:val="00581D04"/>
    <w:rsid w:val="00584C32"/>
    <w:rsid w:val="00592914"/>
    <w:rsid w:val="005A66EF"/>
    <w:rsid w:val="005B0F52"/>
    <w:rsid w:val="005B41ED"/>
    <w:rsid w:val="005C77DF"/>
    <w:rsid w:val="005F7478"/>
    <w:rsid w:val="006041E5"/>
    <w:rsid w:val="00606C3F"/>
    <w:rsid w:val="00625BA9"/>
    <w:rsid w:val="00650508"/>
    <w:rsid w:val="006642ED"/>
    <w:rsid w:val="0068640D"/>
    <w:rsid w:val="006940A7"/>
    <w:rsid w:val="006A41D6"/>
    <w:rsid w:val="006C4776"/>
    <w:rsid w:val="006D07E2"/>
    <w:rsid w:val="006E1D1A"/>
    <w:rsid w:val="006E4684"/>
    <w:rsid w:val="006E70E7"/>
    <w:rsid w:val="006E75FA"/>
    <w:rsid w:val="006F1206"/>
    <w:rsid w:val="00712585"/>
    <w:rsid w:val="00714D42"/>
    <w:rsid w:val="00720AFF"/>
    <w:rsid w:val="00722547"/>
    <w:rsid w:val="00737F67"/>
    <w:rsid w:val="007414C6"/>
    <w:rsid w:val="007658AA"/>
    <w:rsid w:val="007723C5"/>
    <w:rsid w:val="00780878"/>
    <w:rsid w:val="00783AFF"/>
    <w:rsid w:val="007A39E3"/>
    <w:rsid w:val="007D1892"/>
    <w:rsid w:val="007D54DD"/>
    <w:rsid w:val="007D636D"/>
    <w:rsid w:val="007E07B0"/>
    <w:rsid w:val="00801EEB"/>
    <w:rsid w:val="00810983"/>
    <w:rsid w:val="00821D0E"/>
    <w:rsid w:val="00827A7E"/>
    <w:rsid w:val="00832B41"/>
    <w:rsid w:val="0085656C"/>
    <w:rsid w:val="00865814"/>
    <w:rsid w:val="008921EF"/>
    <w:rsid w:val="008B47CB"/>
    <w:rsid w:val="0092492E"/>
    <w:rsid w:val="00953386"/>
    <w:rsid w:val="009633C1"/>
    <w:rsid w:val="009721E7"/>
    <w:rsid w:val="00985712"/>
    <w:rsid w:val="009B563B"/>
    <w:rsid w:val="009D5644"/>
    <w:rsid w:val="00A009FF"/>
    <w:rsid w:val="00A136D0"/>
    <w:rsid w:val="00A20FBE"/>
    <w:rsid w:val="00A50711"/>
    <w:rsid w:val="00B00459"/>
    <w:rsid w:val="00B44A6F"/>
    <w:rsid w:val="00B535EF"/>
    <w:rsid w:val="00B76B21"/>
    <w:rsid w:val="00BA7D8C"/>
    <w:rsid w:val="00BB06A5"/>
    <w:rsid w:val="00BB1A89"/>
    <w:rsid w:val="00C05401"/>
    <w:rsid w:val="00C11583"/>
    <w:rsid w:val="00C41680"/>
    <w:rsid w:val="00C427D9"/>
    <w:rsid w:val="00C62DA7"/>
    <w:rsid w:val="00CA4C57"/>
    <w:rsid w:val="00CA7C42"/>
    <w:rsid w:val="00CB4DC0"/>
    <w:rsid w:val="00CF1E82"/>
    <w:rsid w:val="00D0236A"/>
    <w:rsid w:val="00D22761"/>
    <w:rsid w:val="00D23009"/>
    <w:rsid w:val="00D50D9E"/>
    <w:rsid w:val="00D605DC"/>
    <w:rsid w:val="00D60919"/>
    <w:rsid w:val="00D9478F"/>
    <w:rsid w:val="00DE3D12"/>
    <w:rsid w:val="00E21AD7"/>
    <w:rsid w:val="00E2447C"/>
    <w:rsid w:val="00E374FB"/>
    <w:rsid w:val="00E561E0"/>
    <w:rsid w:val="00E56BA9"/>
    <w:rsid w:val="00E96B96"/>
    <w:rsid w:val="00EB2D6C"/>
    <w:rsid w:val="00EB4F76"/>
    <w:rsid w:val="00EF38C8"/>
    <w:rsid w:val="00F10EEE"/>
    <w:rsid w:val="00F144B7"/>
    <w:rsid w:val="00F619F5"/>
    <w:rsid w:val="00F822B9"/>
    <w:rsid w:val="00FE0B63"/>
    <w:rsid w:val="00FE3932"/>
    <w:rsid w:val="00FE746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DEFE6"/>
  <w15:docId w15:val="{E6D371B4-538D-4E4F-B99D-9E4C83EC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EA"/>
  </w:style>
  <w:style w:type="paragraph" w:styleId="Footer">
    <w:name w:val="footer"/>
    <w:basedOn w:val="Normal"/>
    <w:link w:val="FooterChar"/>
    <w:uiPriority w:val="99"/>
    <w:unhideWhenUsed/>
    <w:rsid w:val="0052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EA"/>
  </w:style>
  <w:style w:type="table" w:styleId="TableGrid">
    <w:name w:val="Table Grid"/>
    <w:basedOn w:val="TableNormal"/>
    <w:uiPriority w:val="59"/>
    <w:rsid w:val="0052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58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1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griechen@penningtonm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howell@lifecarem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Marketing%20&amp;%20Outreach\Polk%20County%20Public%20Health%20Marketing\PCP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7BF6F0E0A8042B214558F23C691AD" ma:contentTypeVersion="0" ma:contentTypeDescription="Create a new document." ma:contentTypeScope="" ma:versionID="eb44414161ea603e6e36a52359f03d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87F-29C3-434C-A58A-68FDF5C98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09230-32AD-41F7-B3CF-CE68B7659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247C-8C33-4A10-917F-6D97A6945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PCPH Letterhead</Template>
  <TotalTime>359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Thompson</dc:creator>
  <cp:lastModifiedBy>Erika Howell</cp:lastModifiedBy>
  <cp:revision>34</cp:revision>
  <cp:lastPrinted>2018-10-24T21:28:00Z</cp:lastPrinted>
  <dcterms:created xsi:type="dcterms:W3CDTF">2025-12-29T20:25:00Z</dcterms:created>
  <dcterms:modified xsi:type="dcterms:W3CDTF">2026-01-20T20:36:00Z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0x010100C1E7BF6F0E0A8042B214558F23C691AD</vt:lpwstr>
  </property>
</Properties>
</file>